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DD" w:rsidRPr="008F32E6" w:rsidRDefault="00300EDD" w:rsidP="008F32E6">
      <w:pPr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8F32E6">
        <w:rPr>
          <w:rFonts w:ascii="黑体" w:eastAsia="黑体" w:hAnsi="黑体" w:hint="eastAsia"/>
          <w:sz w:val="32"/>
          <w:szCs w:val="32"/>
        </w:rPr>
        <w:t>附件</w:t>
      </w:r>
    </w:p>
    <w:p w:rsidR="00300EDD" w:rsidRPr="005F4E30" w:rsidRDefault="00300EDD" w:rsidP="00DB3ADC">
      <w:pPr>
        <w:adjustRightIn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00EDD" w:rsidRPr="005F4E30" w:rsidRDefault="00300EDD" w:rsidP="00DB3ADC">
      <w:pPr>
        <w:adjustRightIn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F4E30">
        <w:rPr>
          <w:rFonts w:ascii="方正小标宋简体" w:eastAsia="方正小标宋简体" w:hint="eastAsia"/>
          <w:sz w:val="44"/>
          <w:szCs w:val="44"/>
        </w:rPr>
        <w:t>北京市园林绿化系统</w:t>
      </w:r>
    </w:p>
    <w:p w:rsidR="00300EDD" w:rsidRPr="005F4E30" w:rsidRDefault="00300EDD" w:rsidP="00DB3ADC">
      <w:pPr>
        <w:adjustRightIn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5F4E30">
        <w:rPr>
          <w:rFonts w:ascii="方正小标宋简体" w:eastAsia="方正小标宋简体" w:hint="eastAsia"/>
          <w:sz w:val="44"/>
          <w:szCs w:val="44"/>
        </w:rPr>
        <w:t>先进集体和先进个人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300EDD" w:rsidRPr="005F4E30" w:rsidRDefault="00300EDD" w:rsidP="00DB3ADC">
      <w:pPr>
        <w:adjustRightIn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00EDD" w:rsidRPr="008F32E6" w:rsidRDefault="00300EDD" w:rsidP="008F32E6">
      <w:pPr>
        <w:adjustRightInd w:val="0"/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F32E6">
        <w:rPr>
          <w:rFonts w:ascii="黑体" w:eastAsia="黑体" w:hAnsi="黑体" w:hint="eastAsia"/>
          <w:sz w:val="32"/>
          <w:szCs w:val="32"/>
        </w:rPr>
        <w:t>一、先进集体（</w:t>
      </w:r>
      <w:r w:rsidRPr="008F32E6">
        <w:rPr>
          <w:rFonts w:ascii="黑体" w:eastAsia="黑体" w:hAnsi="黑体"/>
          <w:sz w:val="32"/>
          <w:szCs w:val="32"/>
        </w:rPr>
        <w:t>40</w:t>
      </w:r>
      <w:r w:rsidRPr="008F32E6">
        <w:rPr>
          <w:rFonts w:ascii="黑体" w:eastAsia="黑体" w:hAnsi="黑体" w:hint="eastAsia"/>
          <w:sz w:val="32"/>
          <w:szCs w:val="32"/>
        </w:rPr>
        <w:t>个）</w:t>
      </w:r>
    </w:p>
    <w:p w:rsidR="00300EDD" w:rsidRPr="00727ABD" w:rsidRDefault="00300EDD" w:rsidP="008F32E6">
      <w:pPr>
        <w:spacing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</w:t>
      </w:r>
      <w:r w:rsidRPr="00727ABD">
        <w:rPr>
          <w:rFonts w:ascii="黑体" w:eastAsia="黑体" w:hAnsi="黑体" w:hint="eastAsia"/>
          <w:sz w:val="32"/>
          <w:szCs w:val="32"/>
        </w:rPr>
        <w:t>市园林绿化局</w:t>
      </w:r>
    </w:p>
    <w:p w:rsidR="00300EDD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04A6E">
        <w:rPr>
          <w:rFonts w:ascii="仿宋_GB2312" w:eastAsia="仿宋_GB2312" w:hint="eastAsia"/>
          <w:sz w:val="32"/>
          <w:szCs w:val="32"/>
        </w:rPr>
        <w:t>北京市园林绿化局</w:t>
      </w:r>
      <w:r w:rsidRPr="007D5E1F">
        <w:rPr>
          <w:rFonts w:ascii="仿宋_GB2312" w:eastAsia="仿宋_GB2312" w:hint="eastAsia"/>
          <w:sz w:val="32"/>
          <w:szCs w:val="32"/>
        </w:rPr>
        <w:t>城镇绿化处</w:t>
      </w:r>
    </w:p>
    <w:p w:rsidR="00300EDD" w:rsidRPr="00604A6E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7D5E1F">
        <w:rPr>
          <w:rFonts w:ascii="仿宋_GB2312" w:eastAsia="仿宋_GB2312" w:hint="eastAsia"/>
          <w:sz w:val="32"/>
          <w:szCs w:val="32"/>
        </w:rPr>
        <w:t>林业</w:t>
      </w:r>
      <w:r>
        <w:rPr>
          <w:rFonts w:ascii="仿宋_GB2312" w:eastAsia="仿宋_GB2312" w:hint="eastAsia"/>
          <w:sz w:val="32"/>
          <w:szCs w:val="32"/>
        </w:rPr>
        <w:t>工作总</w:t>
      </w:r>
      <w:r w:rsidRPr="007D5E1F">
        <w:rPr>
          <w:rFonts w:ascii="仿宋_GB2312" w:eastAsia="仿宋_GB2312" w:hint="eastAsia"/>
          <w:sz w:val="32"/>
          <w:szCs w:val="32"/>
        </w:rPr>
        <w:t>站</w:t>
      </w:r>
    </w:p>
    <w:p w:rsidR="00300EDD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04A6E">
        <w:rPr>
          <w:rFonts w:ascii="仿宋_GB2312" w:eastAsia="仿宋_GB2312" w:hint="eastAsia"/>
          <w:sz w:val="32"/>
          <w:szCs w:val="32"/>
        </w:rPr>
        <w:t>北京市</w:t>
      </w:r>
      <w:r w:rsidRPr="007D5E1F">
        <w:rPr>
          <w:rFonts w:ascii="仿宋_GB2312" w:eastAsia="仿宋_GB2312" w:hint="eastAsia"/>
          <w:sz w:val="32"/>
          <w:szCs w:val="32"/>
        </w:rPr>
        <w:t>共青林场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东城区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东城区园林绿化管理中心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东城区青年湖公园管理处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西城区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西城区德外绿化队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西城区万寿公园管理处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朝阳区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朝阳区园林绿化局绿化一队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朝阳区北花园绿化队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海淀区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海淀区园林绿化局</w:t>
      </w:r>
    </w:p>
    <w:p w:rsidR="00300EDD" w:rsidRDefault="00300EDD" w:rsidP="008F32E6">
      <w:pPr>
        <w:spacing w:beforeLines="50"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海淀区绿化队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丰台区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丰台区园林绿化局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丰台区园林绿化局</w:t>
      </w:r>
      <w:r w:rsidRPr="006D1869">
        <w:rPr>
          <w:rFonts w:ascii="仿宋_GB2312" w:eastAsia="仿宋_GB2312" w:hint="eastAsia"/>
          <w:sz w:val="32"/>
          <w:szCs w:val="32"/>
        </w:rPr>
        <w:t>丰台花园管理处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石景山区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石景山区园林绿化局绿化工程一队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石景山区园林绿化局玉泉花圃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门头沟区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北京市公安局门头沟分局</w:t>
      </w:r>
      <w:r w:rsidRPr="006D1869">
        <w:rPr>
          <w:rFonts w:ascii="仿宋_GB2312" w:eastAsia="仿宋_GB2312" w:hint="eastAsia"/>
          <w:sz w:val="32"/>
          <w:szCs w:val="32"/>
        </w:rPr>
        <w:t>百花山森林公安派出所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门头沟区王平镇林业工作站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门头沟区京浪岛文化体育公园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房山区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房山区</w:t>
      </w:r>
      <w:r>
        <w:rPr>
          <w:rFonts w:ascii="仿宋_GB2312" w:eastAsia="仿宋_GB2312" w:hint="eastAsia"/>
          <w:sz w:val="32"/>
          <w:szCs w:val="32"/>
        </w:rPr>
        <w:t>良乡园林管理所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北京市公安局房山分局</w:t>
      </w:r>
      <w:r w:rsidRPr="006D1869">
        <w:rPr>
          <w:rFonts w:ascii="仿宋_GB2312" w:eastAsia="仿宋_GB2312" w:hint="eastAsia"/>
          <w:sz w:val="32"/>
          <w:szCs w:val="32"/>
        </w:rPr>
        <w:t>云居寺森林公安派出所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房山区滨水森林公园管理处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通州区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通州区大运河森林公园管理处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通州区园林绿化局林政资源科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顺义区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顺义区造林</w:t>
      </w:r>
      <w:r>
        <w:rPr>
          <w:rFonts w:ascii="仿宋_GB2312" w:eastAsia="仿宋_GB2312" w:hint="eastAsia"/>
          <w:sz w:val="32"/>
          <w:szCs w:val="32"/>
        </w:rPr>
        <w:t>工程</w:t>
      </w:r>
      <w:r w:rsidRPr="006D1869">
        <w:rPr>
          <w:rFonts w:ascii="仿宋_GB2312" w:eastAsia="仿宋_GB2312" w:hint="eastAsia"/>
          <w:sz w:val="32"/>
          <w:szCs w:val="32"/>
        </w:rPr>
        <w:t>建设办公室</w:t>
      </w:r>
    </w:p>
    <w:p w:rsidR="00300EDD" w:rsidRDefault="00300EDD" w:rsidP="008F32E6">
      <w:pPr>
        <w:spacing w:beforeLines="50"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顺义区义务植树服务中心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大兴区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大兴区园林绿化局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大兴区园林绿化局青云店林业工作站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昌平区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昌平区园林</w:t>
      </w:r>
      <w:r>
        <w:rPr>
          <w:rFonts w:ascii="仿宋_GB2312" w:eastAsia="仿宋_GB2312" w:hint="eastAsia"/>
          <w:sz w:val="32"/>
          <w:szCs w:val="32"/>
        </w:rPr>
        <w:t>管理处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昌平区平原造林管理中心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平谷区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平谷区园林绿化中心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平谷区林业调查队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怀柔区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怀柔区防火指挥中心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怀柔区园林绿化局雁栖镇林业站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怀柔区园林绿化局园林科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密云区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密云区园林绿化服务中心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密云区不老屯镇林业站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密云区雾灵山林场</w:t>
      </w:r>
    </w:p>
    <w:p w:rsidR="00300EDD" w:rsidRPr="006D1869" w:rsidRDefault="00300EDD" w:rsidP="008F32E6">
      <w:pPr>
        <w:spacing w:beforeLines="50" w:line="560" w:lineRule="exact"/>
        <w:ind w:firstLineChars="200" w:firstLine="31680"/>
        <w:contextualSpacing/>
        <w:rPr>
          <w:rFonts w:ascii="黑体" w:eastAsia="黑体" w:hAnsi="黑体"/>
          <w:sz w:val="32"/>
          <w:szCs w:val="32"/>
        </w:rPr>
      </w:pPr>
      <w:r w:rsidRPr="006D1869">
        <w:rPr>
          <w:rFonts w:ascii="黑体" w:eastAsia="黑体" w:hAnsi="黑体" w:hint="eastAsia"/>
          <w:sz w:val="32"/>
          <w:szCs w:val="32"/>
        </w:rPr>
        <w:t>延庆区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延庆区森林消防大队</w:t>
      </w:r>
    </w:p>
    <w:p w:rsidR="00300EDD" w:rsidRPr="006D1869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延庆区园林绿化局大庄科林业工作站</w:t>
      </w:r>
    </w:p>
    <w:p w:rsidR="00300EDD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延庆区夏都公园管理处</w:t>
      </w:r>
    </w:p>
    <w:p w:rsidR="00300EDD" w:rsidRDefault="00300EDD" w:rsidP="008F32E6">
      <w:pPr>
        <w:spacing w:line="560" w:lineRule="exact"/>
        <w:ind w:firstLineChars="200" w:firstLine="31680"/>
        <w:contextualSpacing/>
        <w:rPr>
          <w:rFonts w:ascii="仿宋_GB2312" w:eastAsia="仿宋_GB2312"/>
          <w:sz w:val="32"/>
          <w:szCs w:val="32"/>
        </w:rPr>
      </w:pPr>
    </w:p>
    <w:p w:rsidR="00300EDD" w:rsidRPr="008F32E6" w:rsidRDefault="00300EDD" w:rsidP="008F32E6">
      <w:pPr>
        <w:adjustRightInd w:val="0"/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F32E6">
        <w:rPr>
          <w:rFonts w:ascii="黑体" w:eastAsia="黑体" w:hAnsi="黑体" w:hint="eastAsia"/>
          <w:sz w:val="32"/>
          <w:szCs w:val="32"/>
        </w:rPr>
        <w:t>二、先进个人（</w:t>
      </w:r>
      <w:r w:rsidRPr="008F32E6">
        <w:rPr>
          <w:rFonts w:ascii="黑体" w:eastAsia="黑体" w:hAnsi="黑体"/>
          <w:sz w:val="32"/>
          <w:szCs w:val="32"/>
        </w:rPr>
        <w:t>60</w:t>
      </w:r>
      <w:r w:rsidRPr="008F32E6">
        <w:rPr>
          <w:rFonts w:ascii="黑体" w:eastAsia="黑体" w:hAnsi="黑体" w:hint="eastAsia"/>
          <w:sz w:val="32"/>
          <w:szCs w:val="32"/>
        </w:rPr>
        <w:t>个）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</w:t>
      </w:r>
      <w:r w:rsidRPr="00891551">
        <w:rPr>
          <w:rFonts w:ascii="黑体" w:eastAsia="黑体" w:hAnsi="黑体" w:hint="eastAsia"/>
          <w:sz w:val="32"/>
          <w:szCs w:val="32"/>
        </w:rPr>
        <w:t>市园林绿化局</w:t>
      </w:r>
    </w:p>
    <w:p w:rsidR="00300EDD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D5E1F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 w:rsidRPr="007D5E1F"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/>
          <w:sz w:val="32"/>
          <w:szCs w:val="32"/>
        </w:rPr>
        <w:t xml:space="preserve">  </w:t>
      </w:r>
      <w:r w:rsidRPr="00891551">
        <w:rPr>
          <w:rFonts w:ascii="仿宋_GB2312" w:eastAsia="仿宋_GB2312" w:hint="eastAsia"/>
          <w:sz w:val="32"/>
          <w:szCs w:val="32"/>
        </w:rPr>
        <w:t>北京市园林绿化局</w:t>
      </w:r>
      <w:r w:rsidRPr="007D5E1F">
        <w:rPr>
          <w:rFonts w:ascii="仿宋_GB2312" w:eastAsia="仿宋_GB2312" w:hint="eastAsia"/>
          <w:sz w:val="32"/>
          <w:szCs w:val="32"/>
        </w:rPr>
        <w:t>造林营林处</w:t>
      </w:r>
      <w:r>
        <w:rPr>
          <w:rFonts w:ascii="仿宋_GB2312" w:eastAsia="仿宋_GB2312" w:hint="eastAsia"/>
          <w:sz w:val="32"/>
          <w:szCs w:val="32"/>
        </w:rPr>
        <w:t>主任科员</w:t>
      </w:r>
    </w:p>
    <w:p w:rsidR="00300EDD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D5E1F">
        <w:rPr>
          <w:rFonts w:ascii="仿宋_GB2312" w:eastAsia="仿宋_GB2312" w:hint="eastAsia"/>
          <w:sz w:val="32"/>
          <w:szCs w:val="32"/>
        </w:rPr>
        <w:t>解</w:t>
      </w:r>
      <w:r>
        <w:rPr>
          <w:rFonts w:ascii="仿宋_GB2312" w:eastAsia="仿宋_GB2312"/>
          <w:sz w:val="32"/>
          <w:szCs w:val="32"/>
        </w:rPr>
        <w:t xml:space="preserve">  </w:t>
      </w:r>
      <w:r w:rsidRPr="007D5E1F"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/>
          <w:sz w:val="32"/>
          <w:szCs w:val="32"/>
        </w:rPr>
        <w:t xml:space="preserve">  </w:t>
      </w:r>
      <w:r w:rsidRPr="00891551">
        <w:rPr>
          <w:rFonts w:ascii="仿宋_GB2312" w:eastAsia="仿宋_GB2312" w:hint="eastAsia"/>
          <w:sz w:val="32"/>
          <w:szCs w:val="32"/>
        </w:rPr>
        <w:t>北京市园林绿化局</w:t>
      </w:r>
      <w:r>
        <w:rPr>
          <w:rFonts w:ascii="仿宋_GB2312" w:eastAsia="仿宋_GB2312" w:hint="eastAsia"/>
          <w:sz w:val="32"/>
          <w:szCs w:val="32"/>
        </w:rPr>
        <w:t>产业发展处主任科员</w:t>
      </w:r>
    </w:p>
    <w:p w:rsidR="00300EDD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杜德全</w:t>
      </w:r>
      <w:r>
        <w:rPr>
          <w:rFonts w:ascii="仿宋_GB2312" w:eastAsia="仿宋_GB2312"/>
          <w:sz w:val="32"/>
          <w:szCs w:val="32"/>
        </w:rPr>
        <w:t xml:space="preserve">  </w:t>
      </w:r>
      <w:r w:rsidRPr="00891551">
        <w:rPr>
          <w:rFonts w:ascii="仿宋_GB2312" w:eastAsia="仿宋_GB2312" w:hint="eastAsia"/>
          <w:sz w:val="32"/>
          <w:szCs w:val="32"/>
        </w:rPr>
        <w:t>北京市园林绿化局</w:t>
      </w:r>
      <w:r>
        <w:rPr>
          <w:rFonts w:ascii="仿宋_GB2312" w:eastAsia="仿宋_GB2312" w:hint="eastAsia"/>
          <w:sz w:val="32"/>
          <w:szCs w:val="32"/>
        </w:rPr>
        <w:t>执法监察大队林政科科长</w:t>
      </w:r>
    </w:p>
    <w:p w:rsidR="00300EDD" w:rsidRPr="007D5E1F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D5E1F">
        <w:rPr>
          <w:rFonts w:ascii="仿宋_GB2312" w:eastAsia="仿宋_GB2312" w:hint="eastAsia"/>
          <w:sz w:val="32"/>
          <w:szCs w:val="32"/>
        </w:rPr>
        <w:t>狄文彬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北京市林业林勘设计院调查室副主任</w:t>
      </w:r>
    </w:p>
    <w:p w:rsidR="00300EDD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D5E1F">
        <w:rPr>
          <w:rFonts w:ascii="仿宋_GB2312" w:eastAsia="仿宋_GB2312" w:hint="eastAsia"/>
          <w:sz w:val="32"/>
          <w:szCs w:val="32"/>
        </w:rPr>
        <w:t>李世安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7D5E1F">
        <w:rPr>
          <w:rFonts w:ascii="仿宋_GB2312" w:eastAsia="仿宋_GB2312" w:hint="eastAsia"/>
          <w:sz w:val="32"/>
          <w:szCs w:val="32"/>
        </w:rPr>
        <w:t>大东流苗圃生产科科长</w:t>
      </w:r>
    </w:p>
    <w:p w:rsidR="00300EDD" w:rsidRPr="00604A6E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D5E1F">
        <w:rPr>
          <w:rFonts w:ascii="仿宋_GB2312" w:eastAsia="仿宋_GB2312" w:hint="eastAsia"/>
          <w:sz w:val="32"/>
          <w:szCs w:val="32"/>
        </w:rPr>
        <w:t>马贯成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北京市永定河森林公园管理处经营发展科科长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东城区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冯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丽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东城区园林绿化局</w:t>
      </w:r>
      <w:r>
        <w:rPr>
          <w:rFonts w:ascii="仿宋_GB2312" w:eastAsia="仿宋_GB2312" w:hint="eastAsia"/>
          <w:sz w:val="32"/>
          <w:szCs w:val="32"/>
        </w:rPr>
        <w:t>规划发展科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张鹏宇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东城区绿化一队办公室负责人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敏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东城区绿化一队副队长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西城区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宋连发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西城区德外绿化队队长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盛宝信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西城区和平门绿化队队长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郭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宇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西城区园林绿化局规划建设科科长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朝阳区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杨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珂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朝阳区园林绿化局</w:t>
      </w:r>
      <w:r>
        <w:rPr>
          <w:rFonts w:ascii="仿宋_GB2312" w:eastAsia="仿宋_GB2312" w:hint="eastAsia"/>
          <w:sz w:val="32"/>
          <w:szCs w:val="32"/>
        </w:rPr>
        <w:t>规划发展科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川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朝阳区园林绿化局</w:t>
      </w:r>
      <w:r>
        <w:rPr>
          <w:rFonts w:ascii="仿宋_GB2312" w:eastAsia="仿宋_GB2312" w:hint="eastAsia"/>
          <w:sz w:val="32"/>
          <w:szCs w:val="32"/>
        </w:rPr>
        <w:t>绿化资源管理科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卓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朝阳区园林绿化局绿化二队队长</w:t>
      </w:r>
    </w:p>
    <w:p w:rsidR="00300EDD" w:rsidRPr="00891551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周林慧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朝阳区北小河公园主任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海淀区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张金鹏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海淀区园林绿化服务中心职员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靳彦惟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海淀区绿化三队副队长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菲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海淀区林业工作总站职员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石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鹏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凤凰岭森林公安派出所科员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丰台区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李剑磊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丰台区园林绿化局长辛店绿化队副队长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严卫东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丰台区园林绿化局万芳亭公园管理处主任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周宗宝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丰台区园林绿化局长辛店绿化队技术员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石景山区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潘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岩</w:t>
      </w:r>
      <w:r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石景山区园林绿化局</w:t>
      </w:r>
      <w:r>
        <w:rPr>
          <w:rFonts w:ascii="仿宋_GB2312" w:eastAsia="仿宋_GB2312" w:hint="eastAsia"/>
          <w:sz w:val="32"/>
          <w:szCs w:val="32"/>
        </w:rPr>
        <w:t>规划管理科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周永春</w:t>
      </w:r>
      <w:r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石景山区园林绿化局绿化工程二队队长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鲁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石景山区园林绿化局绿化工程一队科员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门头沟区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王卫东</w:t>
      </w:r>
      <w:r w:rsidRPr="006D1869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门头沟区林业工作站副站长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刘美廷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门头沟区园林绿化服务中心</w:t>
      </w:r>
      <w:r>
        <w:rPr>
          <w:rFonts w:ascii="仿宋_GB2312" w:eastAsia="仿宋_GB2312" w:hint="eastAsia"/>
          <w:sz w:val="32"/>
          <w:szCs w:val="32"/>
        </w:rPr>
        <w:t>平原造林科</w:t>
      </w:r>
      <w:r w:rsidRPr="006D1869">
        <w:rPr>
          <w:rFonts w:ascii="仿宋_GB2312" w:eastAsia="仿宋_GB2312" w:hint="eastAsia"/>
          <w:sz w:val="32"/>
          <w:szCs w:val="32"/>
        </w:rPr>
        <w:t>副科长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赵腾飞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门头沟区小龙门林场场长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房山区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张文玉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房山区园林绿化局副局长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吴广仁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房山区森林公安处副处长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李万强</w:t>
      </w:r>
      <w:r w:rsidRPr="006D1869">
        <w:rPr>
          <w:rFonts w:ascii="仿宋_GB2312" w:eastAsia="仿宋_GB2312"/>
          <w:sz w:val="32"/>
          <w:szCs w:val="32"/>
        </w:rPr>
        <w:tab/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房山区城关园林管理所所长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通州区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张宝常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通州区园林绿化局</w:t>
      </w:r>
      <w:r>
        <w:rPr>
          <w:rFonts w:ascii="仿宋_GB2312" w:eastAsia="仿宋_GB2312" w:hint="eastAsia"/>
          <w:sz w:val="32"/>
          <w:szCs w:val="32"/>
        </w:rPr>
        <w:t>党委委员、</w:t>
      </w:r>
      <w:r w:rsidRPr="006D1869">
        <w:rPr>
          <w:rFonts w:ascii="仿宋_GB2312" w:eastAsia="仿宋_GB2312" w:hint="eastAsia"/>
          <w:sz w:val="32"/>
          <w:szCs w:val="32"/>
        </w:rPr>
        <w:t>绿化办副主任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董艳芹</w:t>
      </w:r>
      <w:r w:rsidRPr="006D1869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通州区园林绿化局城乡绿化科科长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于东亮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通州区大运河森林公园管理处党支部书记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霍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娜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通州区运河文化广场管理处职员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顺义区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范中松</w:t>
      </w:r>
      <w:r w:rsidRPr="006D1869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顺义区造林</w:t>
      </w:r>
      <w:r>
        <w:rPr>
          <w:rFonts w:ascii="仿宋_GB2312" w:eastAsia="仿宋_GB2312" w:hint="eastAsia"/>
          <w:sz w:val="32"/>
          <w:szCs w:val="32"/>
        </w:rPr>
        <w:t>工程</w:t>
      </w:r>
      <w:r w:rsidRPr="006D1869">
        <w:rPr>
          <w:rFonts w:ascii="仿宋_GB2312" w:eastAsia="仿宋_GB2312" w:hint="eastAsia"/>
          <w:sz w:val="32"/>
          <w:szCs w:val="32"/>
        </w:rPr>
        <w:t>建设办公室副主任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郭启志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顺义区园林绿化局</w:t>
      </w:r>
      <w:r>
        <w:rPr>
          <w:rFonts w:ascii="仿宋_GB2312" w:eastAsia="仿宋_GB2312" w:hint="eastAsia"/>
          <w:sz w:val="32"/>
          <w:szCs w:val="32"/>
        </w:rPr>
        <w:t>园林管理科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李德海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顺义区东郊森林公园顺义园管理服务中心科长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王宏青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顺义区园林绿化局</w:t>
      </w:r>
      <w:r>
        <w:rPr>
          <w:rFonts w:ascii="仿宋_GB2312" w:eastAsia="仿宋_GB2312" w:hint="eastAsia"/>
          <w:sz w:val="32"/>
          <w:szCs w:val="32"/>
        </w:rPr>
        <w:t>绿化美化科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大兴区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闫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浩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大兴区园林绿化局巡查大队职员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张裔雯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大兴区林业保护站职员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邱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鹏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大兴区园林绿化局北臧村林业工作站职员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吴翠竹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大兴区园林绿化局黄村林业工作站职员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昌平区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霞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昌平区园林绿化局绿化办副主任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孙华彬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昌平区园林绿化局</w:t>
      </w:r>
      <w:r>
        <w:rPr>
          <w:rFonts w:ascii="仿宋_GB2312" w:eastAsia="仿宋_GB2312" w:hint="eastAsia"/>
          <w:sz w:val="32"/>
          <w:szCs w:val="32"/>
        </w:rPr>
        <w:t>造林营林科</w:t>
      </w:r>
      <w:r w:rsidRPr="006D1869">
        <w:rPr>
          <w:rFonts w:ascii="仿宋_GB2312" w:eastAsia="仿宋_GB2312" w:hint="eastAsia"/>
          <w:sz w:val="32"/>
          <w:szCs w:val="32"/>
        </w:rPr>
        <w:t>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李秀清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昌平区平原造林管理中心主任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平谷区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杨新明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平谷区园林绿化局指挥中心工会主席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王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洋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平谷区</w:t>
      </w:r>
      <w:r>
        <w:rPr>
          <w:rFonts w:ascii="仿宋_GB2312" w:eastAsia="仿宋_GB2312" w:hint="eastAsia"/>
          <w:sz w:val="32"/>
          <w:szCs w:val="32"/>
        </w:rPr>
        <w:t>森林公安处刑警队</w:t>
      </w:r>
      <w:r w:rsidRPr="006D1869">
        <w:rPr>
          <w:rFonts w:ascii="仿宋_GB2312" w:eastAsia="仿宋_GB2312" w:hint="eastAsia"/>
          <w:sz w:val="32"/>
          <w:szCs w:val="32"/>
        </w:rPr>
        <w:t>科员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刘志林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平谷区园林绿化局</w:t>
      </w:r>
      <w:r>
        <w:rPr>
          <w:rFonts w:ascii="仿宋_GB2312" w:eastAsia="仿宋_GB2312" w:hint="eastAsia"/>
          <w:sz w:val="32"/>
          <w:szCs w:val="32"/>
        </w:rPr>
        <w:t>林业科</w:t>
      </w:r>
      <w:r w:rsidRPr="006D1869">
        <w:rPr>
          <w:rFonts w:ascii="仿宋_GB2312" w:eastAsia="仿宋_GB2312" w:hint="eastAsia"/>
          <w:sz w:val="32"/>
          <w:szCs w:val="32"/>
        </w:rPr>
        <w:t>副主任科员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怀柔区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张丽苹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怀柔区北台上林场副场长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彭明朗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怀柔区园林绿化工程质量监督站站长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穆智鹏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怀柔区园林绿化服务中心职员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景海燕</w:t>
      </w:r>
      <w:r w:rsidRPr="006D1869">
        <w:rPr>
          <w:rFonts w:ascii="仿宋_GB2312" w:eastAsia="仿宋_GB2312"/>
          <w:sz w:val="32"/>
          <w:szCs w:val="32"/>
        </w:rPr>
        <w:tab/>
        <w:t xml:space="preserve"> </w:t>
      </w:r>
      <w:r w:rsidRPr="006D1869">
        <w:rPr>
          <w:rFonts w:ascii="仿宋_GB2312" w:eastAsia="仿宋_GB2312" w:hint="eastAsia"/>
          <w:sz w:val="32"/>
          <w:szCs w:val="32"/>
        </w:rPr>
        <w:t>怀柔区园林绿化局工会主席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密云区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姜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新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密云区太师屯镇林业站站长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周铁军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密云区园林绿化局林木病虫防治检疫站站长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贾德才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密云区</w:t>
      </w:r>
      <w:r>
        <w:rPr>
          <w:rFonts w:ascii="仿宋_GB2312" w:eastAsia="仿宋_GB2312" w:hint="eastAsia"/>
          <w:sz w:val="32"/>
          <w:szCs w:val="32"/>
        </w:rPr>
        <w:t>森林公安处主任科员</w:t>
      </w:r>
    </w:p>
    <w:p w:rsidR="00300EDD" w:rsidRPr="00891551" w:rsidRDefault="00300EDD" w:rsidP="008F32E6">
      <w:pPr>
        <w:spacing w:beforeLines="50"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891551">
        <w:rPr>
          <w:rFonts w:ascii="黑体" w:eastAsia="黑体" w:hAnsi="黑体" w:hint="eastAsia"/>
          <w:sz w:val="32"/>
          <w:szCs w:val="32"/>
        </w:rPr>
        <w:t>延庆区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赵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阳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延庆区园林绿化局林政资源</w:t>
      </w:r>
      <w:r>
        <w:rPr>
          <w:rFonts w:ascii="仿宋_GB2312" w:eastAsia="仿宋_GB2312" w:hint="eastAsia"/>
          <w:sz w:val="32"/>
          <w:szCs w:val="32"/>
        </w:rPr>
        <w:t>管理科</w:t>
      </w:r>
      <w:r w:rsidRPr="006D1869">
        <w:rPr>
          <w:rFonts w:ascii="仿宋_GB2312" w:eastAsia="仿宋_GB2312" w:hint="eastAsia"/>
          <w:sz w:val="32"/>
          <w:szCs w:val="32"/>
        </w:rPr>
        <w:t>、林业科科长</w:t>
      </w:r>
    </w:p>
    <w:p w:rsidR="00300EDD" w:rsidRPr="006D1869" w:rsidRDefault="00300EDD" w:rsidP="008F32E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吴玉柱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延庆区园林绿化局</w:t>
      </w:r>
      <w:r>
        <w:rPr>
          <w:rFonts w:ascii="仿宋_GB2312" w:eastAsia="仿宋_GB2312" w:hint="eastAsia"/>
          <w:sz w:val="32"/>
          <w:szCs w:val="32"/>
        </w:rPr>
        <w:t>刘斌堡</w:t>
      </w:r>
      <w:r w:rsidRPr="006D1869">
        <w:rPr>
          <w:rFonts w:ascii="仿宋_GB2312" w:eastAsia="仿宋_GB2312" w:hint="eastAsia"/>
          <w:sz w:val="32"/>
          <w:szCs w:val="32"/>
        </w:rPr>
        <w:t>林业工作站站长</w:t>
      </w:r>
    </w:p>
    <w:p w:rsidR="00300EDD" w:rsidRPr="005F4E30" w:rsidRDefault="00300EDD" w:rsidP="00E10F6E">
      <w:pPr>
        <w:adjustRightInd w:val="0"/>
        <w:spacing w:line="580" w:lineRule="exact"/>
        <w:ind w:firstLineChars="200" w:firstLine="31680"/>
        <w:jc w:val="left"/>
        <w:rPr>
          <w:rFonts w:ascii="仿宋_GB2312" w:eastAsia="仿宋_GB2312" w:hAnsi="仿宋"/>
          <w:sz w:val="32"/>
          <w:szCs w:val="32"/>
        </w:rPr>
      </w:pPr>
      <w:r w:rsidRPr="006D1869">
        <w:rPr>
          <w:rFonts w:ascii="仿宋_GB2312" w:eastAsia="仿宋_GB2312" w:hint="eastAsia"/>
          <w:sz w:val="32"/>
          <w:szCs w:val="32"/>
        </w:rPr>
        <w:t>康立润</w:t>
      </w:r>
      <w:r w:rsidRPr="006D1869">
        <w:rPr>
          <w:rFonts w:ascii="仿宋_GB2312" w:eastAsia="仿宋_GB2312"/>
          <w:sz w:val="32"/>
          <w:szCs w:val="32"/>
        </w:rPr>
        <w:t xml:space="preserve">  </w:t>
      </w:r>
      <w:r w:rsidRPr="006D1869">
        <w:rPr>
          <w:rFonts w:ascii="仿宋_GB2312" w:eastAsia="仿宋_GB2312" w:hint="eastAsia"/>
          <w:sz w:val="32"/>
          <w:szCs w:val="32"/>
        </w:rPr>
        <w:t>延庆区夏都公园管理处科员</w:t>
      </w:r>
    </w:p>
    <w:bookmarkEnd w:id="0"/>
    <w:p w:rsidR="00300EDD" w:rsidRPr="005F4E30" w:rsidRDefault="00300EDD" w:rsidP="00E10F6E">
      <w:pPr>
        <w:adjustRightInd w:val="0"/>
        <w:spacing w:line="58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</w:p>
    <w:sectPr w:rsidR="00300EDD" w:rsidRPr="005F4E30" w:rsidSect="00A65C73">
      <w:pgSz w:w="11906" w:h="16838"/>
      <w:pgMar w:top="1985" w:right="1474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DD" w:rsidRDefault="00300EDD" w:rsidP="006476AC">
      <w:r>
        <w:separator/>
      </w:r>
    </w:p>
  </w:endnote>
  <w:endnote w:type="continuationSeparator" w:id="0">
    <w:p w:rsidR="00300EDD" w:rsidRDefault="00300EDD" w:rsidP="0064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DD" w:rsidRDefault="00300EDD" w:rsidP="006476AC">
      <w:r>
        <w:separator/>
      </w:r>
    </w:p>
  </w:footnote>
  <w:footnote w:type="continuationSeparator" w:id="0">
    <w:p w:rsidR="00300EDD" w:rsidRDefault="00300EDD" w:rsidP="00647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3AA"/>
    <w:rsid w:val="00012731"/>
    <w:rsid w:val="00050162"/>
    <w:rsid w:val="00065E73"/>
    <w:rsid w:val="00071D3B"/>
    <w:rsid w:val="00073B3C"/>
    <w:rsid w:val="000775D4"/>
    <w:rsid w:val="000904B4"/>
    <w:rsid w:val="000A0069"/>
    <w:rsid w:val="000A49A0"/>
    <w:rsid w:val="000B2EDA"/>
    <w:rsid w:val="000C1F5F"/>
    <w:rsid w:val="000C702E"/>
    <w:rsid w:val="000D70E2"/>
    <w:rsid w:val="000E5046"/>
    <w:rsid w:val="001359CB"/>
    <w:rsid w:val="00147742"/>
    <w:rsid w:val="00161D23"/>
    <w:rsid w:val="001C39B4"/>
    <w:rsid w:val="001D4202"/>
    <w:rsid w:val="001F4E9E"/>
    <w:rsid w:val="002120D6"/>
    <w:rsid w:val="00236044"/>
    <w:rsid w:val="00237C52"/>
    <w:rsid w:val="002714BB"/>
    <w:rsid w:val="0028177F"/>
    <w:rsid w:val="002838B2"/>
    <w:rsid w:val="00290E09"/>
    <w:rsid w:val="002E7C4B"/>
    <w:rsid w:val="00300EDD"/>
    <w:rsid w:val="00301610"/>
    <w:rsid w:val="003276F8"/>
    <w:rsid w:val="00333161"/>
    <w:rsid w:val="00344A8A"/>
    <w:rsid w:val="00353CA8"/>
    <w:rsid w:val="00370C1C"/>
    <w:rsid w:val="00381CB0"/>
    <w:rsid w:val="00390475"/>
    <w:rsid w:val="003A1652"/>
    <w:rsid w:val="003A237A"/>
    <w:rsid w:val="003A40C1"/>
    <w:rsid w:val="003B6FD9"/>
    <w:rsid w:val="003F4F5F"/>
    <w:rsid w:val="003F511A"/>
    <w:rsid w:val="00437021"/>
    <w:rsid w:val="004435E0"/>
    <w:rsid w:val="0044783D"/>
    <w:rsid w:val="00462BCF"/>
    <w:rsid w:val="00496618"/>
    <w:rsid w:val="004B7898"/>
    <w:rsid w:val="004C4FBC"/>
    <w:rsid w:val="004F524D"/>
    <w:rsid w:val="00513BBD"/>
    <w:rsid w:val="00533CE3"/>
    <w:rsid w:val="00557FBD"/>
    <w:rsid w:val="005C0362"/>
    <w:rsid w:val="005F4E30"/>
    <w:rsid w:val="00604A6E"/>
    <w:rsid w:val="006476AC"/>
    <w:rsid w:val="00655DD0"/>
    <w:rsid w:val="00661D0D"/>
    <w:rsid w:val="006765AD"/>
    <w:rsid w:val="006C60E4"/>
    <w:rsid w:val="006D1869"/>
    <w:rsid w:val="006D202B"/>
    <w:rsid w:val="0072162D"/>
    <w:rsid w:val="007278F2"/>
    <w:rsid w:val="00727ABD"/>
    <w:rsid w:val="00741D7B"/>
    <w:rsid w:val="0076745B"/>
    <w:rsid w:val="007738E9"/>
    <w:rsid w:val="00776E97"/>
    <w:rsid w:val="00781028"/>
    <w:rsid w:val="007904B8"/>
    <w:rsid w:val="007B1EE8"/>
    <w:rsid w:val="007B50B5"/>
    <w:rsid w:val="007D5E1F"/>
    <w:rsid w:val="007E6EEB"/>
    <w:rsid w:val="00820B03"/>
    <w:rsid w:val="008252B9"/>
    <w:rsid w:val="008407E7"/>
    <w:rsid w:val="008506F6"/>
    <w:rsid w:val="008510C4"/>
    <w:rsid w:val="0088709F"/>
    <w:rsid w:val="00891551"/>
    <w:rsid w:val="0089578E"/>
    <w:rsid w:val="008A065E"/>
    <w:rsid w:val="008A35B7"/>
    <w:rsid w:val="008D5C01"/>
    <w:rsid w:val="008F32E6"/>
    <w:rsid w:val="009042FA"/>
    <w:rsid w:val="009202E4"/>
    <w:rsid w:val="00953E4E"/>
    <w:rsid w:val="009543A1"/>
    <w:rsid w:val="009549BE"/>
    <w:rsid w:val="009601F4"/>
    <w:rsid w:val="009620A8"/>
    <w:rsid w:val="009A1789"/>
    <w:rsid w:val="009D170B"/>
    <w:rsid w:val="009F51E5"/>
    <w:rsid w:val="00A04D55"/>
    <w:rsid w:val="00A266FD"/>
    <w:rsid w:val="00A34714"/>
    <w:rsid w:val="00A36243"/>
    <w:rsid w:val="00A56195"/>
    <w:rsid w:val="00A65C73"/>
    <w:rsid w:val="00A90013"/>
    <w:rsid w:val="00B000CD"/>
    <w:rsid w:val="00B333AA"/>
    <w:rsid w:val="00B36329"/>
    <w:rsid w:val="00B72448"/>
    <w:rsid w:val="00B828B2"/>
    <w:rsid w:val="00BA27AF"/>
    <w:rsid w:val="00BD4108"/>
    <w:rsid w:val="00BF2C47"/>
    <w:rsid w:val="00C2533B"/>
    <w:rsid w:val="00C40CD5"/>
    <w:rsid w:val="00C432F9"/>
    <w:rsid w:val="00C5090F"/>
    <w:rsid w:val="00C7314C"/>
    <w:rsid w:val="00CC72F8"/>
    <w:rsid w:val="00D05512"/>
    <w:rsid w:val="00D11EF2"/>
    <w:rsid w:val="00D203D8"/>
    <w:rsid w:val="00D25DAE"/>
    <w:rsid w:val="00D553C7"/>
    <w:rsid w:val="00DA1E72"/>
    <w:rsid w:val="00DB3ADC"/>
    <w:rsid w:val="00DC04BA"/>
    <w:rsid w:val="00DF6718"/>
    <w:rsid w:val="00E10F6E"/>
    <w:rsid w:val="00E139F4"/>
    <w:rsid w:val="00E43488"/>
    <w:rsid w:val="00E508FA"/>
    <w:rsid w:val="00E54245"/>
    <w:rsid w:val="00E5555F"/>
    <w:rsid w:val="00E610E9"/>
    <w:rsid w:val="00EA6E53"/>
    <w:rsid w:val="00EB32CF"/>
    <w:rsid w:val="00EB7D11"/>
    <w:rsid w:val="00ED3B86"/>
    <w:rsid w:val="00EF2801"/>
    <w:rsid w:val="00F151F8"/>
    <w:rsid w:val="00F52759"/>
    <w:rsid w:val="00F73D2D"/>
    <w:rsid w:val="00F91F3A"/>
    <w:rsid w:val="00FC7855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4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D420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4202"/>
    <w:rPr>
      <w:rFonts w:ascii="Cambria" w:eastAsia="宋体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1C39B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4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76A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76A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C4F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FBC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B7D1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7D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7</Pages>
  <Words>293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</dc:creator>
  <cp:keywords/>
  <dc:description/>
  <cp:lastModifiedBy>lenovo</cp:lastModifiedBy>
  <cp:revision>11</cp:revision>
  <cp:lastPrinted>2017-11-02T02:00:00Z</cp:lastPrinted>
  <dcterms:created xsi:type="dcterms:W3CDTF">2017-11-01T01:45:00Z</dcterms:created>
  <dcterms:modified xsi:type="dcterms:W3CDTF">2017-11-28T06:49:00Z</dcterms:modified>
</cp:coreProperties>
</file>